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 L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5vKEWjN" int2:invalidationBookmarkName="" int2:hashCode="sNIDdohFb+8RpT" int2:id="r49ohq5H">
      <int2:state int2:type="AugLoop_Text_Critique" int2:value="Rejected"/>
    </int2:bookmark>
    <int2:bookmark int2:bookmarkName="_Int_z7HZOzOT" int2:invalidationBookmarkName="" int2:hashCode="uhz9zYZfO4e8yV" int2:id="lfOKi1p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5A0"/>
    <w:multiLevelType w:val="hybridMultilevel"/>
    <w:tmpl w:val="BA7477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E90BA4"/>
    <w:multiLevelType w:val="hybridMultilevel"/>
    <w:tmpl w:val="E4AC2A7E"/>
    <w:lvl w:ilvl="0" w:tplc="FCC6FDD8">
      <w:numFmt w:val="bullet"/>
      <w:lvlText w:val="-"/>
      <w:lvlJc w:val="left"/>
      <w:pPr>
        <w:ind w:left="720" w:hanging="360"/>
      </w:pPr>
      <w:rPr>
        <w:rFonts w:hint="default" w:ascii="Titillium" w:hAnsi="Titillium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831942"/>
    <w:multiLevelType w:val="hybridMultilevel"/>
    <w:tmpl w:val="81307FD4"/>
    <w:lvl w:ilvl="0" w:tplc="5EA65A86">
      <w:start w:val="1"/>
      <w:numFmt w:val="bullet"/>
      <w:pStyle w:val="BulletLevel2"/>
      <w:lvlText w:val=""/>
      <w:lvlJc w:val="left"/>
      <w:pPr>
        <w:ind w:left="16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abstractNum w:abstractNumId="4" w15:restartNumberingAfterBreak="0">
    <w:nsid w:val="3D342402"/>
    <w:multiLevelType w:val="multilevel"/>
    <w:tmpl w:val="0DD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3864022"/>
    <w:multiLevelType w:val="multilevel"/>
    <w:tmpl w:val="0DD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38964CA"/>
    <w:multiLevelType w:val="hybridMultilevel"/>
    <w:tmpl w:val="E6304D88"/>
    <w:lvl w:ilvl="0" w:tplc="31D88C2A">
      <w:start w:val="1"/>
      <w:numFmt w:val="bullet"/>
      <w:lvlText w:val=""/>
      <w:lvlJc w:val="left"/>
      <w:pPr>
        <w:ind w:left="16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abstractNum w:abstractNumId="7" w15:restartNumberingAfterBreak="0">
    <w:nsid w:val="7DEE6297"/>
    <w:multiLevelType w:val="multilevel"/>
    <w:tmpl w:val="0DD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312557817">
    <w:abstractNumId w:val="1"/>
  </w:num>
  <w:num w:numId="2" w16cid:durableId="108085568">
    <w:abstractNumId w:val="6"/>
  </w:num>
  <w:num w:numId="3" w16cid:durableId="895892046">
    <w:abstractNumId w:val="1"/>
  </w:num>
  <w:num w:numId="4" w16cid:durableId="464665163">
    <w:abstractNumId w:val="6"/>
  </w:num>
  <w:num w:numId="5" w16cid:durableId="1765031434">
    <w:abstractNumId w:val="1"/>
  </w:num>
  <w:num w:numId="6" w16cid:durableId="527522149">
    <w:abstractNumId w:val="3"/>
  </w:num>
  <w:num w:numId="7" w16cid:durableId="135296123">
    <w:abstractNumId w:val="1"/>
  </w:num>
  <w:num w:numId="8" w16cid:durableId="5837174">
    <w:abstractNumId w:val="3"/>
  </w:num>
  <w:num w:numId="9" w16cid:durableId="921186628">
    <w:abstractNumId w:val="2"/>
  </w:num>
  <w:num w:numId="10" w16cid:durableId="1381175920">
    <w:abstractNumId w:val="2"/>
  </w:num>
  <w:num w:numId="11" w16cid:durableId="790782710">
    <w:abstractNumId w:val="7"/>
  </w:num>
  <w:num w:numId="12" w16cid:durableId="1400903970">
    <w:abstractNumId w:val="5"/>
  </w:num>
  <w:num w:numId="13" w16cid:durableId="8994443">
    <w:abstractNumId w:val="4"/>
  </w:num>
  <w:num w:numId="14" w16cid:durableId="12551043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73"/>
    <w:rsid w:val="0000722D"/>
    <w:rsid w:val="000161E2"/>
    <w:rsid w:val="00021F76"/>
    <w:rsid w:val="00027796"/>
    <w:rsid w:val="0003565F"/>
    <w:rsid w:val="00043337"/>
    <w:rsid w:val="000623E4"/>
    <w:rsid w:val="0006366A"/>
    <w:rsid w:val="000714C7"/>
    <w:rsid w:val="000821D3"/>
    <w:rsid w:val="00084F2B"/>
    <w:rsid w:val="000860F9"/>
    <w:rsid w:val="00090A6C"/>
    <w:rsid w:val="00090D8D"/>
    <w:rsid w:val="000A207E"/>
    <w:rsid w:val="000A3B2A"/>
    <w:rsid w:val="000B4423"/>
    <w:rsid w:val="000B50CF"/>
    <w:rsid w:val="000B6297"/>
    <w:rsid w:val="000C5E8F"/>
    <w:rsid w:val="000F1DE3"/>
    <w:rsid w:val="000F6636"/>
    <w:rsid w:val="00125A5C"/>
    <w:rsid w:val="00126643"/>
    <w:rsid w:val="00132826"/>
    <w:rsid w:val="001606BD"/>
    <w:rsid w:val="00160946"/>
    <w:rsid w:val="001741B8"/>
    <w:rsid w:val="00180829"/>
    <w:rsid w:val="00187466"/>
    <w:rsid w:val="00191DCD"/>
    <w:rsid w:val="0019324D"/>
    <w:rsid w:val="001A715B"/>
    <w:rsid w:val="001B3DAD"/>
    <w:rsid w:val="001C7653"/>
    <w:rsid w:val="001D4046"/>
    <w:rsid w:val="001E1B84"/>
    <w:rsid w:val="00201E08"/>
    <w:rsid w:val="00227BAF"/>
    <w:rsid w:val="002411F2"/>
    <w:rsid w:val="00256DA2"/>
    <w:rsid w:val="002579AD"/>
    <w:rsid w:val="00265190"/>
    <w:rsid w:val="00287E6C"/>
    <w:rsid w:val="002A685A"/>
    <w:rsid w:val="002A718C"/>
    <w:rsid w:val="002B1754"/>
    <w:rsid w:val="002B17E3"/>
    <w:rsid w:val="002B74A2"/>
    <w:rsid w:val="002B7C4E"/>
    <w:rsid w:val="002D13B4"/>
    <w:rsid w:val="002D270F"/>
    <w:rsid w:val="002E6938"/>
    <w:rsid w:val="002F5FD4"/>
    <w:rsid w:val="002F62D3"/>
    <w:rsid w:val="00305EBE"/>
    <w:rsid w:val="003060D0"/>
    <w:rsid w:val="00313A6B"/>
    <w:rsid w:val="00316B09"/>
    <w:rsid w:val="003262DB"/>
    <w:rsid w:val="003352C3"/>
    <w:rsid w:val="00336C4A"/>
    <w:rsid w:val="0036323A"/>
    <w:rsid w:val="00373C28"/>
    <w:rsid w:val="003810AA"/>
    <w:rsid w:val="0039329D"/>
    <w:rsid w:val="00393AEE"/>
    <w:rsid w:val="00393DD7"/>
    <w:rsid w:val="00396A28"/>
    <w:rsid w:val="003B4684"/>
    <w:rsid w:val="003F127C"/>
    <w:rsid w:val="004012F0"/>
    <w:rsid w:val="004104BA"/>
    <w:rsid w:val="00411593"/>
    <w:rsid w:val="00437E95"/>
    <w:rsid w:val="0044408A"/>
    <w:rsid w:val="00463450"/>
    <w:rsid w:val="004865CF"/>
    <w:rsid w:val="00493EFD"/>
    <w:rsid w:val="004973DF"/>
    <w:rsid w:val="004A6395"/>
    <w:rsid w:val="004B486E"/>
    <w:rsid w:val="004C1C43"/>
    <w:rsid w:val="004C5437"/>
    <w:rsid w:val="004C6B2B"/>
    <w:rsid w:val="004C775A"/>
    <w:rsid w:val="004D0E7D"/>
    <w:rsid w:val="004E061F"/>
    <w:rsid w:val="004E2C1C"/>
    <w:rsid w:val="004F0DB6"/>
    <w:rsid w:val="004F7949"/>
    <w:rsid w:val="005004B0"/>
    <w:rsid w:val="00505F37"/>
    <w:rsid w:val="005302F9"/>
    <w:rsid w:val="00532378"/>
    <w:rsid w:val="00535AF4"/>
    <w:rsid w:val="005363DC"/>
    <w:rsid w:val="0054271B"/>
    <w:rsid w:val="00544A99"/>
    <w:rsid w:val="005602C5"/>
    <w:rsid w:val="005702CA"/>
    <w:rsid w:val="00570D5C"/>
    <w:rsid w:val="00574FF1"/>
    <w:rsid w:val="00584960"/>
    <w:rsid w:val="00590CD8"/>
    <w:rsid w:val="005A7228"/>
    <w:rsid w:val="005B06B9"/>
    <w:rsid w:val="005E151E"/>
    <w:rsid w:val="005F0CE7"/>
    <w:rsid w:val="005F16D8"/>
    <w:rsid w:val="0060432A"/>
    <w:rsid w:val="00611086"/>
    <w:rsid w:val="00617482"/>
    <w:rsid w:val="00635437"/>
    <w:rsid w:val="006667AE"/>
    <w:rsid w:val="006723F5"/>
    <w:rsid w:val="0067260D"/>
    <w:rsid w:val="00677C28"/>
    <w:rsid w:val="006925E5"/>
    <w:rsid w:val="00697445"/>
    <w:rsid w:val="00697ACE"/>
    <w:rsid w:val="006A00B7"/>
    <w:rsid w:val="006B114A"/>
    <w:rsid w:val="006B11B2"/>
    <w:rsid w:val="006B1350"/>
    <w:rsid w:val="006C0F2C"/>
    <w:rsid w:val="006C491D"/>
    <w:rsid w:val="006D7D71"/>
    <w:rsid w:val="006E0F1D"/>
    <w:rsid w:val="006E16E4"/>
    <w:rsid w:val="006F28F6"/>
    <w:rsid w:val="007061AB"/>
    <w:rsid w:val="00716B43"/>
    <w:rsid w:val="00724BD4"/>
    <w:rsid w:val="00737C84"/>
    <w:rsid w:val="007609AF"/>
    <w:rsid w:val="00764C87"/>
    <w:rsid w:val="007719D8"/>
    <w:rsid w:val="00773A1E"/>
    <w:rsid w:val="00785145"/>
    <w:rsid w:val="007934DB"/>
    <w:rsid w:val="007C1DA4"/>
    <w:rsid w:val="007D4E03"/>
    <w:rsid w:val="007E7DE8"/>
    <w:rsid w:val="007F2EA5"/>
    <w:rsid w:val="00801A12"/>
    <w:rsid w:val="00832FB0"/>
    <w:rsid w:val="008369C4"/>
    <w:rsid w:val="00840F94"/>
    <w:rsid w:val="00843C99"/>
    <w:rsid w:val="00847C67"/>
    <w:rsid w:val="00864363"/>
    <w:rsid w:val="0087199A"/>
    <w:rsid w:val="008730ED"/>
    <w:rsid w:val="0087541A"/>
    <w:rsid w:val="008767DE"/>
    <w:rsid w:val="00884935"/>
    <w:rsid w:val="008854D4"/>
    <w:rsid w:val="00893C97"/>
    <w:rsid w:val="008B320D"/>
    <w:rsid w:val="008D7594"/>
    <w:rsid w:val="009060E8"/>
    <w:rsid w:val="00925FC7"/>
    <w:rsid w:val="00926144"/>
    <w:rsid w:val="00927733"/>
    <w:rsid w:val="00936656"/>
    <w:rsid w:val="00953F47"/>
    <w:rsid w:val="00962C0A"/>
    <w:rsid w:val="00962C68"/>
    <w:rsid w:val="00974738"/>
    <w:rsid w:val="00983161"/>
    <w:rsid w:val="0099158B"/>
    <w:rsid w:val="009A4637"/>
    <w:rsid w:val="009D4C48"/>
    <w:rsid w:val="009E5FCE"/>
    <w:rsid w:val="00A00EAC"/>
    <w:rsid w:val="00A0294C"/>
    <w:rsid w:val="00A029BC"/>
    <w:rsid w:val="00A14573"/>
    <w:rsid w:val="00A2430F"/>
    <w:rsid w:val="00A326F7"/>
    <w:rsid w:val="00A72D77"/>
    <w:rsid w:val="00A73C5E"/>
    <w:rsid w:val="00A850F3"/>
    <w:rsid w:val="00A95D14"/>
    <w:rsid w:val="00AA1B28"/>
    <w:rsid w:val="00AA2042"/>
    <w:rsid w:val="00AA24F3"/>
    <w:rsid w:val="00AA40DB"/>
    <w:rsid w:val="00AA5B21"/>
    <w:rsid w:val="00AB3365"/>
    <w:rsid w:val="00AB3A24"/>
    <w:rsid w:val="00AC24E6"/>
    <w:rsid w:val="00AD01F5"/>
    <w:rsid w:val="00AF3539"/>
    <w:rsid w:val="00AF6137"/>
    <w:rsid w:val="00B012E5"/>
    <w:rsid w:val="00B0271C"/>
    <w:rsid w:val="00B05A94"/>
    <w:rsid w:val="00B072F9"/>
    <w:rsid w:val="00B147B0"/>
    <w:rsid w:val="00B3289E"/>
    <w:rsid w:val="00B34859"/>
    <w:rsid w:val="00B451F6"/>
    <w:rsid w:val="00B507A4"/>
    <w:rsid w:val="00B540DC"/>
    <w:rsid w:val="00B60C39"/>
    <w:rsid w:val="00B60FAC"/>
    <w:rsid w:val="00B923D7"/>
    <w:rsid w:val="00B9414E"/>
    <w:rsid w:val="00B97AD2"/>
    <w:rsid w:val="00BA3F3B"/>
    <w:rsid w:val="00BA6C23"/>
    <w:rsid w:val="00BB2216"/>
    <w:rsid w:val="00BB7532"/>
    <w:rsid w:val="00BC1048"/>
    <w:rsid w:val="00BC3F72"/>
    <w:rsid w:val="00BC6C78"/>
    <w:rsid w:val="00BD13E1"/>
    <w:rsid w:val="00BE0F81"/>
    <w:rsid w:val="00BE6D00"/>
    <w:rsid w:val="00BF0612"/>
    <w:rsid w:val="00C14C8B"/>
    <w:rsid w:val="00C3365E"/>
    <w:rsid w:val="00C46023"/>
    <w:rsid w:val="00C510AF"/>
    <w:rsid w:val="00C529DA"/>
    <w:rsid w:val="00C569BB"/>
    <w:rsid w:val="00C653A6"/>
    <w:rsid w:val="00C65CB8"/>
    <w:rsid w:val="00C7478F"/>
    <w:rsid w:val="00CA21B7"/>
    <w:rsid w:val="00CB2AD3"/>
    <w:rsid w:val="00CB2B68"/>
    <w:rsid w:val="00CB6ABF"/>
    <w:rsid w:val="00CC24EC"/>
    <w:rsid w:val="00CC5D7B"/>
    <w:rsid w:val="00CE4373"/>
    <w:rsid w:val="00D11A0D"/>
    <w:rsid w:val="00D27B55"/>
    <w:rsid w:val="00D27FAF"/>
    <w:rsid w:val="00D42DCA"/>
    <w:rsid w:val="00D57320"/>
    <w:rsid w:val="00D748EA"/>
    <w:rsid w:val="00D847C2"/>
    <w:rsid w:val="00D90ADD"/>
    <w:rsid w:val="00D9610E"/>
    <w:rsid w:val="00DA5D4B"/>
    <w:rsid w:val="00DB1561"/>
    <w:rsid w:val="00DE1186"/>
    <w:rsid w:val="00DF5719"/>
    <w:rsid w:val="00E0012D"/>
    <w:rsid w:val="00E23141"/>
    <w:rsid w:val="00E24D39"/>
    <w:rsid w:val="00E25A94"/>
    <w:rsid w:val="00E40065"/>
    <w:rsid w:val="00E411A1"/>
    <w:rsid w:val="00E5799C"/>
    <w:rsid w:val="00E73A6F"/>
    <w:rsid w:val="00E7469D"/>
    <w:rsid w:val="00E7591F"/>
    <w:rsid w:val="00EA328E"/>
    <w:rsid w:val="00EA46F0"/>
    <w:rsid w:val="00ED30E0"/>
    <w:rsid w:val="00EF3AC6"/>
    <w:rsid w:val="00F13414"/>
    <w:rsid w:val="00F249B0"/>
    <w:rsid w:val="00F27320"/>
    <w:rsid w:val="00F30DD6"/>
    <w:rsid w:val="00F41A5C"/>
    <w:rsid w:val="00F439DD"/>
    <w:rsid w:val="00F52EEA"/>
    <w:rsid w:val="00F62359"/>
    <w:rsid w:val="00F6303E"/>
    <w:rsid w:val="00F63F02"/>
    <w:rsid w:val="00F86667"/>
    <w:rsid w:val="00FB2E7E"/>
    <w:rsid w:val="00FC05A6"/>
    <w:rsid w:val="00FD0F29"/>
    <w:rsid w:val="077FB3A9"/>
    <w:rsid w:val="0BB93007"/>
    <w:rsid w:val="0D2B7A8A"/>
    <w:rsid w:val="0F6FBDE6"/>
    <w:rsid w:val="0FDF867C"/>
    <w:rsid w:val="1BCEA01F"/>
    <w:rsid w:val="2A8641F9"/>
    <w:rsid w:val="2EFAEE4F"/>
    <w:rsid w:val="2FBF27A4"/>
    <w:rsid w:val="36C7BB9B"/>
    <w:rsid w:val="38081F76"/>
    <w:rsid w:val="384B44BC"/>
    <w:rsid w:val="43FF1059"/>
    <w:rsid w:val="472B8559"/>
    <w:rsid w:val="49820124"/>
    <w:rsid w:val="6F052AD1"/>
    <w:rsid w:val="71D6E0BD"/>
    <w:rsid w:val="77899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5B970A"/>
  <w15:docId w15:val="{0A014447-5EF8-45BB-804B-8586A234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Text (Primary)"/>
    <w:qFormat/>
    <w:rsid w:val="007934DB"/>
  </w:style>
  <w:style w:type="paragraph" w:styleId="Heading1">
    <w:name w:val="heading 1"/>
    <w:basedOn w:val="Normal"/>
    <w:next w:val="Normal"/>
    <w:link w:val="Heading1Char"/>
    <w:uiPriority w:val="9"/>
    <w:qFormat/>
    <w:rsid w:val="007934DB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136D9D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4DB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3A2E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4DB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3A2E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4DB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23A2E4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4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23A2E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4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136D9D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4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136D9D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4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136D9D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4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36D9D" w:themeColor="accent1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934D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7934DB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73C4EE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934DB"/>
    <w:rPr>
      <w:rFonts w:asciiTheme="majorHAnsi" w:hAnsiTheme="majorHAnsi" w:eastAsiaTheme="majorEastAsia" w:cstheme="majorBidi"/>
      <w:color w:val="73C4EE" w:themeColor="accen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934DB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034EA2" w:themeColor="text2"/>
      <w:spacing w:val="-1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7934DB"/>
    <w:rPr>
      <w:rFonts w:asciiTheme="majorHAnsi" w:hAnsiTheme="majorHAnsi" w:eastAsiaTheme="majorEastAsia" w:cstheme="majorBidi"/>
      <w:caps/>
      <w:color w:val="034EA2" w:themeColor="text2"/>
      <w:spacing w:val="-15"/>
      <w:sz w:val="72"/>
      <w:szCs w:val="72"/>
    </w:rPr>
  </w:style>
  <w:style w:type="paragraph" w:styleId="SubHeader" w:customStyle="1">
    <w:name w:val="SubHeader"/>
    <w:basedOn w:val="Normal"/>
    <w:next w:val="Normal"/>
    <w:link w:val="SubHeaderChar"/>
    <w:rsid w:val="00090D8D"/>
    <w:pPr>
      <w:spacing w:before="240" w:after="60"/>
    </w:pPr>
    <w:rPr>
      <w:rFonts w:eastAsiaTheme="majorEastAsia" w:cstheme="majorBidi"/>
      <w:color w:val="585858"/>
      <w:spacing w:val="15"/>
      <w:sz w:val="28"/>
      <w:szCs w:val="24"/>
    </w:rPr>
  </w:style>
  <w:style w:type="character" w:styleId="SubHeaderChar" w:customStyle="1">
    <w:name w:val="SubHeader Char"/>
    <w:basedOn w:val="SubtitleChar"/>
    <w:link w:val="SubHeader"/>
    <w:rsid w:val="00090D8D"/>
    <w:rPr>
      <w:rFonts w:ascii="Titillium" w:hAnsi="Titillium" w:eastAsiaTheme="majorEastAsia" w:cstheme="majorBidi"/>
      <w:iCs/>
      <w:color w:val="585858"/>
      <w:spacing w:val="15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D4C4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4C48"/>
    <w:rPr>
      <w:rFonts w:ascii="Calibri Light" w:hAnsi="Calibri Light" w:eastAsiaTheme="minorEastAsia"/>
      <w:color w:val="333333" w:themeColor="text1"/>
      <w:sz w:val="20"/>
    </w:rPr>
  </w:style>
  <w:style w:type="paragraph" w:styleId="ContactDetails" w:customStyle="1">
    <w:name w:val="Contact Details"/>
    <w:basedOn w:val="Header"/>
    <w:link w:val="ContactDetailsChar"/>
    <w:rsid w:val="00AF6137"/>
    <w:pPr>
      <w:tabs>
        <w:tab w:val="right" w:pos="240"/>
        <w:tab w:val="left" w:pos="320"/>
      </w:tabs>
      <w:suppressAutoHyphens/>
      <w:spacing w:line="264" w:lineRule="auto"/>
      <w:jc w:val="right"/>
    </w:pPr>
    <w:rPr>
      <w:rFonts w:cs="Titillium Lt"/>
      <w:color w:val="333333"/>
      <w:sz w:val="14"/>
      <w:szCs w:val="14"/>
    </w:rPr>
  </w:style>
  <w:style w:type="character" w:styleId="ContactDetailsChar" w:customStyle="1">
    <w:name w:val="Contact Details Char"/>
    <w:basedOn w:val="HeaderChar"/>
    <w:link w:val="ContactDetails"/>
    <w:rsid w:val="00AF6137"/>
    <w:rPr>
      <w:rFonts w:ascii="Calibri Light" w:hAnsi="Calibri Light" w:cs="Titillium Lt" w:eastAsiaTheme="minorEastAsia"/>
      <w:color w:val="333333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AF613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6137"/>
    <w:rPr>
      <w:rFonts w:ascii="Calibri Light" w:hAnsi="Calibri Light" w:eastAsiaTheme="minorEastAsia"/>
      <w:color w:val="333333" w:themeColor="text1"/>
      <w:sz w:val="20"/>
    </w:rPr>
  </w:style>
  <w:style w:type="paragraph" w:styleId="BulletLevel1" w:customStyle="1">
    <w:name w:val="Bullet Level 1"/>
    <w:basedOn w:val="ListParagraph"/>
    <w:link w:val="BulletLevel1Char"/>
    <w:rsid w:val="0067260D"/>
    <w:pPr>
      <w:numPr>
        <w:numId w:val="3"/>
      </w:numPr>
      <w:spacing w:after="120"/>
    </w:pPr>
    <w:rPr>
      <w:rFonts w:ascii="Calibri Light" w:hAnsi="Calibri Light"/>
    </w:rPr>
  </w:style>
  <w:style w:type="character" w:styleId="BulletLevel1Char" w:customStyle="1">
    <w:name w:val="Bullet Level 1 Char"/>
    <w:basedOn w:val="DefaultParagraphFont"/>
    <w:link w:val="BulletLevel1"/>
    <w:rsid w:val="0067260D"/>
    <w:rPr>
      <w:rFonts w:ascii="Calibri Light" w:hAnsi="Calibri Light"/>
      <w:color w:val="333333" w:themeColor="text1"/>
      <w:sz w:val="20"/>
    </w:rPr>
  </w:style>
  <w:style w:type="paragraph" w:styleId="ListParagraph">
    <w:name w:val="List Paragraph"/>
    <w:basedOn w:val="Normal"/>
    <w:uiPriority w:val="34"/>
    <w:qFormat/>
    <w:rsid w:val="005702CA"/>
    <w:pPr>
      <w:ind w:left="720"/>
      <w:contextualSpacing/>
    </w:pPr>
  </w:style>
  <w:style w:type="paragraph" w:styleId="BulletLevel2" w:customStyle="1">
    <w:name w:val="Bullet Level 2"/>
    <w:basedOn w:val="BulletLevel1"/>
    <w:link w:val="BulletLevel2Char"/>
    <w:rsid w:val="0067260D"/>
    <w:pPr>
      <w:numPr>
        <w:numId w:val="8"/>
      </w:numPr>
    </w:pPr>
  </w:style>
  <w:style w:type="character" w:styleId="BulletLevel2Char" w:customStyle="1">
    <w:name w:val="Bullet Level 2 Char"/>
    <w:basedOn w:val="BulletLevel1Char"/>
    <w:link w:val="BulletLevel2"/>
    <w:rsid w:val="0067260D"/>
    <w:rPr>
      <w:rFonts w:ascii="Calibri Light" w:hAnsi="Calibri Light"/>
      <w:color w:val="333333" w:themeColor="text1"/>
      <w:sz w:val="20"/>
    </w:rPr>
  </w:style>
  <w:style w:type="paragraph" w:styleId="LeadInText" w:customStyle="1">
    <w:name w:val="Lead In Text"/>
    <w:basedOn w:val="Normal"/>
    <w:link w:val="LeadInTextChar"/>
    <w:rsid w:val="0067260D"/>
    <w:rPr>
      <w:rFonts w:ascii="Titillium Lt" w:hAnsi="Titillium Lt"/>
      <w:color w:val="848484" w:themeColor="text1" w:themeTint="99"/>
      <w:sz w:val="24"/>
      <w:szCs w:val="24"/>
    </w:rPr>
  </w:style>
  <w:style w:type="character" w:styleId="LeadInTextChar" w:customStyle="1">
    <w:name w:val="Lead In Text Char"/>
    <w:basedOn w:val="DefaultParagraphFont"/>
    <w:link w:val="LeadInText"/>
    <w:rsid w:val="0067260D"/>
    <w:rPr>
      <w:rFonts w:ascii="Titillium Lt" w:hAnsi="Titillium Lt"/>
      <w:color w:val="848484" w:themeColor="text1" w:themeTint="99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7934DB"/>
    <w:rPr>
      <w:rFonts w:asciiTheme="majorHAnsi" w:hAnsiTheme="majorHAnsi" w:eastAsiaTheme="majorEastAsia" w:cstheme="majorBidi"/>
      <w:color w:val="136D9D" w:themeColor="accent1" w:themeShade="80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934DB"/>
    <w:rPr>
      <w:rFonts w:asciiTheme="majorHAnsi" w:hAnsiTheme="majorHAnsi" w:eastAsiaTheme="majorEastAsia" w:cstheme="majorBidi"/>
      <w:color w:val="23A2E4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934DB"/>
    <w:rPr>
      <w:rFonts w:asciiTheme="majorHAnsi" w:hAnsiTheme="majorHAnsi" w:eastAsiaTheme="majorEastAsia" w:cstheme="majorBidi"/>
      <w:color w:val="23A2E4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934DB"/>
    <w:rPr>
      <w:rFonts w:asciiTheme="majorHAnsi" w:hAnsiTheme="majorHAnsi" w:eastAsiaTheme="majorEastAsia" w:cstheme="majorBidi"/>
      <w:color w:val="23A2E4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934DB"/>
    <w:rPr>
      <w:rFonts w:asciiTheme="majorHAnsi" w:hAnsiTheme="majorHAnsi" w:eastAsiaTheme="majorEastAsia" w:cstheme="majorBidi"/>
      <w:i/>
      <w:iCs/>
      <w:caps/>
      <w:color w:val="136D9D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934DB"/>
    <w:rPr>
      <w:rFonts w:asciiTheme="majorHAnsi" w:hAnsiTheme="majorHAnsi" w:eastAsiaTheme="majorEastAsia" w:cstheme="majorBidi"/>
      <w:b/>
      <w:bCs/>
      <w:color w:val="136D9D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934DB"/>
    <w:rPr>
      <w:rFonts w:asciiTheme="majorHAnsi" w:hAnsiTheme="majorHAnsi" w:eastAsiaTheme="majorEastAsia" w:cstheme="majorBidi"/>
      <w:b/>
      <w:bCs/>
      <w:i/>
      <w:iCs/>
      <w:color w:val="136D9D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934DB"/>
    <w:rPr>
      <w:rFonts w:asciiTheme="majorHAnsi" w:hAnsiTheme="majorHAnsi" w:eastAsiaTheme="majorEastAsia" w:cstheme="majorBidi"/>
      <w:i/>
      <w:iCs/>
      <w:color w:val="136D9D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34DB"/>
    <w:pPr>
      <w:spacing w:line="240" w:lineRule="auto"/>
    </w:pPr>
    <w:rPr>
      <w:b/>
      <w:bCs/>
      <w:smallCaps/>
      <w:color w:val="034EA2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34DB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24BD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724BD4"/>
    <w:rPr>
      <w:rFonts w:ascii="Lucida Grande" w:hAnsi="Lucida Grande" w:cs="Lucida Grande"/>
      <w:color w:val="333333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5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7532"/>
    <w:rPr>
      <w:rFonts w:ascii="Lucida Grande" w:hAnsi="Lucida Grande" w:cs="Lucida Grande"/>
      <w:color w:val="333333" w:themeColor="text1"/>
      <w:sz w:val="18"/>
      <w:szCs w:val="18"/>
    </w:rPr>
  </w:style>
  <w:style w:type="paragraph" w:styleId="Default" w:customStyle="1">
    <w:name w:val="Default"/>
    <w:rsid w:val="00505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934DB"/>
    <w:rPr>
      <w:rFonts w:asciiTheme="majorHAnsi" w:hAnsiTheme="majorHAnsi" w:eastAsiaTheme="majorEastAsia" w:cstheme="majorBidi"/>
      <w:caps/>
      <w:color w:val="23A2E4" w:themeColor="accent1" w:themeShade="BF"/>
    </w:rPr>
  </w:style>
  <w:style w:type="character" w:styleId="Strong">
    <w:name w:val="Strong"/>
    <w:basedOn w:val="DefaultParagraphFont"/>
    <w:uiPriority w:val="22"/>
    <w:qFormat/>
    <w:rsid w:val="007934DB"/>
    <w:rPr>
      <w:b/>
      <w:bCs/>
    </w:rPr>
  </w:style>
  <w:style w:type="character" w:styleId="Emphasis">
    <w:name w:val="Emphasis"/>
    <w:basedOn w:val="DefaultParagraphFont"/>
    <w:uiPriority w:val="20"/>
    <w:qFormat/>
    <w:rsid w:val="007934D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934DB"/>
    <w:pPr>
      <w:spacing w:before="120" w:after="120"/>
      <w:ind w:left="720"/>
    </w:pPr>
    <w:rPr>
      <w:color w:val="034EA2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7934DB"/>
    <w:rPr>
      <w:color w:val="034EA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4DB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034EA2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934DB"/>
    <w:rPr>
      <w:rFonts w:asciiTheme="majorHAnsi" w:hAnsiTheme="majorHAnsi" w:eastAsiaTheme="majorEastAsia" w:cstheme="majorBidi"/>
      <w:color w:val="034EA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934DB"/>
    <w:rPr>
      <w:i/>
      <w:iCs/>
      <w:color w:val="7A7A7A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934D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934DB"/>
    <w:rPr>
      <w:smallCaps/>
      <w:color w:val="7A7A7A" w:themeColor="text1" w:themeTint="A6"/>
      <w:u w:val="none" w:color="989898" w:themeColor="text1" w:themeTint="80"/>
      <w:bdr w:val="none" w:color="auto" w:sz="0" w:space="0"/>
    </w:rPr>
  </w:style>
  <w:style w:type="character" w:styleId="IntenseReference">
    <w:name w:val="Intense Reference"/>
    <w:basedOn w:val="DefaultParagraphFont"/>
    <w:uiPriority w:val="32"/>
    <w:qFormat/>
    <w:rsid w:val="007934DB"/>
    <w:rPr>
      <w:b/>
      <w:bCs/>
      <w:smallCaps/>
      <w:color w:val="034EA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934DB"/>
    <w:rPr>
      <w:b/>
      <w:bCs/>
      <w:smallCaps/>
      <w:spacing w:val="10"/>
    </w:rPr>
  </w:style>
  <w:style w:type="paragraph" w:styleId="NormalWeb">
    <w:name w:val="Normal (Web)"/>
    <w:basedOn w:val="Normal"/>
    <w:uiPriority w:val="99"/>
    <w:unhideWhenUsed/>
    <w:rsid w:val="002579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653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43337"/>
    <w:rPr>
      <w:color w:val="333333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01F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D01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1F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569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5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1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95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95D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4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2.svg" Id="rId12" /><Relationship Type="http://schemas.openxmlformats.org/officeDocument/2006/relationships/customXml" Target="../customXml/item2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microsoft.com/office/2016/09/relationships/commentsIds" Target="commentsIds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14" /><Relationship Type="http://schemas.microsoft.com/office/2011/relationships/people" Target="people.xml" Id="rId22" /><Relationship Type="http://schemas.microsoft.com/office/2020/10/relationships/intelligence" Target="intelligence2.xml" Id="Rdf48a4e159cf4481" /><Relationship Type="http://schemas.openxmlformats.org/officeDocument/2006/relationships/hyperlink" Target="mailto:sustainablecitiesmobility@climate-kic.org" TargetMode="External" Id="R09df603f252644f0" /><Relationship Type="http://schemas.openxmlformats.org/officeDocument/2006/relationships/hyperlink" Target="https://forms.office.com/Pages/DesignPageV2.aspx?subpage=design&amp;FormId=OYmBKPsKskS2wo6wpXzKZKT7ir7mVVRDo3Fr48xQb7xUN0dYREg2RE9LNkIyV0syNFIySUUxU0JNMS4u&amp;Token=68f45367150745ca81c11ea39255db1e" TargetMode="External" Id="Rd5b265a4ff404e0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May\OneDrive%20-%20Climate-KIC\Desktop\Draft%20Application%20Form%202024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2AAA01FC6CB41AA267A72060C8131" ma:contentTypeVersion="22" ma:contentTypeDescription="Create a new document." ma:contentTypeScope="" ma:versionID="60d9935e23653484dae1f2683a604abd">
  <xsd:schema xmlns:xsd="http://www.w3.org/2001/XMLSchema" xmlns:xs="http://www.w3.org/2001/XMLSchema" xmlns:p="http://schemas.microsoft.com/office/2006/metadata/properties" xmlns:ns2="c7c92d1c-13d2-4a11-88eb-44303b8b8395" xmlns:ns3="3e344332-2c5d-4c39-9ecf-0b5f96f9f021" targetNamespace="http://schemas.microsoft.com/office/2006/metadata/properties" ma:root="true" ma:fieldsID="ca5c58081f9030ebaa36c76f1b53c87e" ns2:_="" ns3:_="">
    <xsd:import namespace="c7c92d1c-13d2-4a11-88eb-44303b8b8395"/>
    <xsd:import namespace="3e344332-2c5d-4c39-9ecf-0b5f96f9f021"/>
    <xsd:element name="properties">
      <xsd:complexType>
        <xsd:sequence>
          <xsd:element name="documentManagement">
            <xsd:complexType>
              <xsd:all>
                <xsd:element ref="ns2:CKICOwner" minOccurs="0"/>
                <xsd:element ref="ns2:CKICKEnableNotification" minOccurs="0"/>
                <xsd:element ref="ns2:o35fda74e3744bf38f3917a0ff30b655" minOccurs="0"/>
                <xsd:element ref="ns2:TaxCatchAll" minOccurs="0"/>
                <xsd:element ref="ns2:j1bd92f0e18a4b7c953252f561891c42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2d1c-13d2-4a11-88eb-44303b8b8395" elementFormDefault="qualified">
    <xsd:import namespace="http://schemas.microsoft.com/office/2006/documentManagement/types"/>
    <xsd:import namespace="http://schemas.microsoft.com/office/infopath/2007/PartnerControls"/>
    <xsd:element name="CKICOwner" ma:index="8" nillable="true" ma:displayName="Owner" ma:internalName="CKIC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KICKEnableNotification" ma:index="9" nillable="true" ma:displayName="Enable Notification" ma:default="1" ma:internalName="CKICKEnableNotification">
      <xsd:simpleType>
        <xsd:restriction base="dms:Boolean"/>
      </xsd:simpleType>
    </xsd:element>
    <xsd:element name="o35fda74e3744bf38f3917a0ff30b655" ma:index="11" nillable="true" ma:taxonomy="true" ma:internalName="o35fda74e3744bf38f3917a0ff30b655" ma:taxonomyFieldName="CKICDocumentCategory" ma:displayName="Document Category" ma:default="" ma:fieldId="{835fda74-e374-4bf3-8f39-17a0ff30b655}" ma:sspId="86accf20-5fd3-4827-a8e0-fa61dc3b1b41" ma:termSetId="e491a875-4c6a-4382-9d2f-8cf0a09c1e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8fefe99-3901-4580-819d-08435b56193c}" ma:internalName="TaxCatchAll" ma:showField="CatchAllData" ma:web="c7c92d1c-13d2-4a11-88eb-44303b8b83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bd92f0e18a4b7c953252f561891c42" ma:index="14" nillable="true" ma:taxonomy="true" ma:internalName="j1bd92f0e18a4b7c953252f561891c42" ma:taxonomyFieldName="CKICUserTags" ma:displayName="User Tags" ma:default="" ma:fieldId="{31bd92f0-e18a-4b7c-9532-52f561891c42}" ma:taxonomyMulti="true" ma:sspId="86accf20-5fd3-4827-a8e0-fa61dc3b1b41" ma:termSetId="f927d8a1-8fcc-4577-9372-ba67a0af21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44332-2c5d-4c39-9ecf-0b5f96f9f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6accf20-5fd3-4827-a8e0-fa61dc3b1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KICOwner xmlns="c7c92d1c-13d2-4a11-88eb-44303b8b8395">
      <UserInfo>
        <DisplayName/>
        <AccountId xsi:nil="true"/>
        <AccountType/>
      </UserInfo>
    </CKICOwner>
    <o35fda74e3744bf38f3917a0ff30b655 xmlns="c7c92d1c-13d2-4a11-88eb-44303b8b8395">
      <Terms xmlns="http://schemas.microsoft.com/office/infopath/2007/PartnerControls"/>
    </o35fda74e3744bf38f3917a0ff30b655>
    <TaxCatchAll xmlns="c7c92d1c-13d2-4a11-88eb-44303b8b8395" xsi:nil="true"/>
    <j1bd92f0e18a4b7c953252f561891c42 xmlns="c7c92d1c-13d2-4a11-88eb-44303b8b8395">
      <Terms xmlns="http://schemas.microsoft.com/office/infopath/2007/PartnerControls"/>
    </j1bd92f0e18a4b7c953252f561891c42>
    <CKICKEnableNotification xmlns="c7c92d1c-13d2-4a11-88eb-44303b8b8395">true</CKICKEnableNotification>
    <lcf76f155ced4ddcb4097134ff3c332f xmlns="3e344332-2c5d-4c39-9ecf-0b5f96f9f02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09E67-049A-475F-B000-487DFC4A15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06C9B2-C03C-49C5-8316-E6C6064E7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2d1c-13d2-4a11-88eb-44303b8b8395"/>
    <ds:schemaRef ds:uri="3e344332-2c5d-4c39-9ecf-0b5f96f9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2DD5C3-534B-4284-A958-4E08BCE8B7C0}">
  <ds:schemaRefs>
    <ds:schemaRef ds:uri="http://schemas.microsoft.com/office/2006/metadata/properties"/>
    <ds:schemaRef ds:uri="http://schemas.microsoft.com/office/infopath/2007/PartnerControls"/>
    <ds:schemaRef ds:uri="c7c92d1c-13d2-4a11-88eb-44303b8b8395"/>
    <ds:schemaRef ds:uri="3e344332-2c5d-4c39-9ecf-0b5f96f9f021"/>
  </ds:schemaRefs>
</ds:datastoreItem>
</file>

<file path=customXml/itemProps4.xml><?xml version="1.0" encoding="utf-8"?>
<ds:datastoreItem xmlns:ds="http://schemas.openxmlformats.org/officeDocument/2006/customXml" ds:itemID="{75903BFE-5296-4A81-B13A-E8C2E03E056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Draft%20Application%20Form%202024.dotx</ap:Template>
  <ap:Application>Microsoft Word for the web</ap:Application>
  <ap:DocSecurity>4</ap:DocSecurity>
  <ap:ScaleCrop>false</ap:ScaleCrop>
  <ap:Company>Ecorys UK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CKIC Letterhead 2021 All Branches v3</dc:title>
  <dc:subject/>
  <dc:creator>Charlotte May</dc:creator>
  <keywords/>
  <lastModifiedBy>Christa Beck</lastModifiedBy>
  <revision>8</revision>
  <dcterms:created xsi:type="dcterms:W3CDTF">2024-12-16T13:27:00.0000000Z</dcterms:created>
  <dcterms:modified xsi:type="dcterms:W3CDTF">2025-01-14T19:50:27.5698656Z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0x0101001602AAA01FC6CB41AA267A72060C8131</vt:lpwstr>
  </property>
  <property fmtid="{D5CDD505-2E9C-101B-9397-08002B2CF9AE}" pid="3" name="MediaServiceImageTags">
    <vt:lpwstr/>
  </property>
  <property fmtid="{D5CDD505-2E9C-101B-9397-08002B2CF9AE}" pid="4" name="CKICUserTags">
    <vt:lpwstr/>
  </property>
  <property fmtid="{D5CDD505-2E9C-101B-9397-08002B2CF9AE}" pid="5" name="CKICDocumentCategory">
    <vt:lpwstr/>
  </property>
</Properties>
</file>